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19" w:rsidRPr="00E57CDC" w:rsidRDefault="009B5819" w:rsidP="006C0FB5">
      <w:pPr>
        <w:contextualSpacing/>
        <w:jc w:val="center"/>
        <w:rPr>
          <w:sz w:val="28"/>
          <w:szCs w:val="28"/>
        </w:rPr>
      </w:pPr>
      <w:r w:rsidRPr="00EF71F0">
        <w:rPr>
          <w:sz w:val="28"/>
          <w:szCs w:val="28"/>
        </w:rPr>
        <w:t xml:space="preserve">                                           </w:t>
      </w:r>
      <w:r w:rsidRPr="00E57C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E57C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E57CDC">
        <w:rPr>
          <w:sz w:val="28"/>
          <w:szCs w:val="28"/>
        </w:rPr>
        <w:t xml:space="preserve">  Приложение </w:t>
      </w:r>
      <w:r>
        <w:rPr>
          <w:sz w:val="28"/>
          <w:szCs w:val="28"/>
        </w:rPr>
        <w:t>№1</w:t>
      </w:r>
    </w:p>
    <w:p w:rsidR="009B5819" w:rsidRPr="00E57CDC" w:rsidRDefault="009B5819" w:rsidP="006C0FB5">
      <w:pPr>
        <w:contextualSpacing/>
        <w:jc w:val="center"/>
        <w:rPr>
          <w:sz w:val="28"/>
          <w:szCs w:val="28"/>
        </w:rPr>
      </w:pPr>
      <w:r w:rsidRPr="00EF71F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</w:t>
      </w:r>
      <w:r w:rsidRPr="00EF71F0">
        <w:rPr>
          <w:sz w:val="28"/>
          <w:szCs w:val="28"/>
        </w:rPr>
        <w:t xml:space="preserve">                      </w:t>
      </w:r>
      <w:r w:rsidRPr="00E57CDC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</w:p>
    <w:p w:rsidR="009B5819" w:rsidRDefault="009B5819" w:rsidP="003E7727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B5819" w:rsidRDefault="009B5819" w:rsidP="003E7727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B5819" w:rsidRDefault="009B5819" w:rsidP="003E7727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9B5819" w:rsidRDefault="009B5819" w:rsidP="003E7727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приобретение этикеток</w:t>
      </w:r>
    </w:p>
    <w:p w:rsidR="009B5819" w:rsidRDefault="009B5819" w:rsidP="003E7727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B5819" w:rsidRDefault="009B5819" w:rsidP="003E772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Калининград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«___»________202__ года</w:t>
      </w:r>
    </w:p>
    <w:p w:rsidR="009B5819" w:rsidRDefault="009B5819" w:rsidP="003E772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B5819" w:rsidRPr="005411E0" w:rsidRDefault="009B5819" w:rsidP="00CC34A0"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11E0">
        <w:rPr>
          <w:rFonts w:ascii="Times New Roman" w:hAnsi="Times New Roman"/>
          <w:sz w:val="24"/>
          <w:szCs w:val="24"/>
        </w:rPr>
        <w:t>Пользователь приобретает Этикетки у Музея и обязуется оплатить их стоимость в соответствии с количеством и категорией. Здание, изображение которого необходимо, номера, количество цена, указаны в данной Заявке.</w:t>
      </w:r>
    </w:p>
    <w:p w:rsidR="009B5819" w:rsidRPr="005411E0" w:rsidRDefault="009B5819" w:rsidP="00CC34A0"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11E0">
        <w:rPr>
          <w:rFonts w:ascii="Times New Roman" w:hAnsi="Times New Roman"/>
          <w:sz w:val="24"/>
          <w:szCs w:val="24"/>
        </w:rPr>
        <w:t>Стоимость Этикетки зависит от категории, определяемой её стоимостью и номером, составляет:</w:t>
      </w:r>
    </w:p>
    <w:p w:rsidR="009B5819" w:rsidRPr="00A65A93" w:rsidRDefault="009B5819" w:rsidP="0018479B">
      <w:pPr>
        <w:pStyle w:val="NoSpacing"/>
        <w:rPr>
          <w:rFonts w:ascii="Times New Roman" w:hAnsi="Times New Roman"/>
          <w:sz w:val="24"/>
          <w:szCs w:val="24"/>
        </w:rPr>
      </w:pPr>
      <w:r w:rsidRPr="00A65A93">
        <w:rPr>
          <w:rFonts w:ascii="Times New Roman" w:hAnsi="Times New Roman"/>
          <w:sz w:val="24"/>
          <w:szCs w:val="24"/>
        </w:rPr>
        <w:t xml:space="preserve">- </w:t>
      </w:r>
      <w:r w:rsidRPr="00A65A93">
        <w:rPr>
          <w:rFonts w:ascii="Times New Roman" w:hAnsi="Times New Roman"/>
          <w:i/>
          <w:sz w:val="24"/>
          <w:szCs w:val="24"/>
        </w:rPr>
        <w:t>5,0</w:t>
      </w:r>
      <w:r w:rsidRPr="00A65A93">
        <w:rPr>
          <w:rFonts w:ascii="Times New Roman" w:hAnsi="Times New Roman"/>
          <w:sz w:val="24"/>
          <w:szCs w:val="24"/>
        </w:rPr>
        <w:t xml:space="preserve"> рублей для любой продукции с розничной ценой до 250 рублей 00 копеек за одну единицу включительно;</w:t>
      </w:r>
    </w:p>
    <w:p w:rsidR="009B5819" w:rsidRPr="00A65A93" w:rsidRDefault="009B5819" w:rsidP="0018479B">
      <w:pPr>
        <w:pStyle w:val="NoSpacing"/>
        <w:rPr>
          <w:rFonts w:ascii="Times New Roman" w:hAnsi="Times New Roman"/>
          <w:sz w:val="24"/>
          <w:szCs w:val="24"/>
        </w:rPr>
      </w:pPr>
      <w:r w:rsidRPr="00A65A93">
        <w:rPr>
          <w:rFonts w:ascii="Times New Roman" w:hAnsi="Times New Roman"/>
          <w:sz w:val="24"/>
          <w:szCs w:val="24"/>
        </w:rPr>
        <w:t xml:space="preserve">- </w:t>
      </w:r>
      <w:r w:rsidRPr="00A65A93">
        <w:rPr>
          <w:rFonts w:ascii="Times New Roman" w:hAnsi="Times New Roman"/>
          <w:i/>
          <w:sz w:val="24"/>
          <w:szCs w:val="24"/>
        </w:rPr>
        <w:t>15,00</w:t>
      </w:r>
      <w:r w:rsidRPr="00A65A93">
        <w:rPr>
          <w:rFonts w:ascii="Times New Roman" w:hAnsi="Times New Roman"/>
          <w:sz w:val="24"/>
          <w:szCs w:val="24"/>
        </w:rPr>
        <w:t xml:space="preserve"> рублей для любой продук</w:t>
      </w:r>
      <w:r>
        <w:rPr>
          <w:rFonts w:ascii="Times New Roman" w:hAnsi="Times New Roman"/>
          <w:sz w:val="24"/>
          <w:szCs w:val="24"/>
        </w:rPr>
        <w:t>ции с розничной ценой</w:t>
      </w:r>
      <w:r w:rsidRPr="00A65A93">
        <w:rPr>
          <w:rFonts w:ascii="Times New Roman" w:hAnsi="Times New Roman"/>
          <w:sz w:val="24"/>
          <w:szCs w:val="24"/>
        </w:rPr>
        <w:t xml:space="preserve"> свыше 251 рубля 00 копеек и до 1000 рублей 00 копеек за одну единицу включительно;</w:t>
      </w:r>
    </w:p>
    <w:p w:rsidR="009B5819" w:rsidRPr="00A65A93" w:rsidRDefault="009B5819" w:rsidP="0018479B">
      <w:pPr>
        <w:pStyle w:val="NoSpacing"/>
        <w:rPr>
          <w:rFonts w:ascii="Times New Roman" w:hAnsi="Times New Roman"/>
          <w:sz w:val="24"/>
          <w:szCs w:val="24"/>
        </w:rPr>
      </w:pPr>
      <w:r w:rsidRPr="00A65A93">
        <w:rPr>
          <w:rFonts w:ascii="Times New Roman" w:hAnsi="Times New Roman"/>
          <w:sz w:val="24"/>
          <w:szCs w:val="24"/>
        </w:rPr>
        <w:t xml:space="preserve">- </w:t>
      </w:r>
      <w:r w:rsidRPr="00A65A93">
        <w:rPr>
          <w:rFonts w:ascii="Times New Roman" w:hAnsi="Times New Roman"/>
          <w:i/>
          <w:sz w:val="24"/>
          <w:szCs w:val="24"/>
        </w:rPr>
        <w:t>25,00</w:t>
      </w:r>
      <w:r w:rsidRPr="00A65A93">
        <w:rPr>
          <w:rFonts w:ascii="Times New Roman" w:hAnsi="Times New Roman"/>
          <w:sz w:val="24"/>
          <w:szCs w:val="24"/>
        </w:rPr>
        <w:t xml:space="preserve"> рублей для любой продукции с розничной ц</w:t>
      </w:r>
      <w:r>
        <w:rPr>
          <w:rFonts w:ascii="Times New Roman" w:hAnsi="Times New Roman"/>
          <w:sz w:val="24"/>
          <w:szCs w:val="24"/>
        </w:rPr>
        <w:t xml:space="preserve">еной </w:t>
      </w:r>
      <w:r w:rsidRPr="00A65A93">
        <w:rPr>
          <w:rFonts w:ascii="Times New Roman" w:hAnsi="Times New Roman"/>
          <w:sz w:val="24"/>
          <w:szCs w:val="24"/>
        </w:rPr>
        <w:t xml:space="preserve">свыше 1001 рубля 00 копеек и до 10000 рублей 00 копеек за одну единицу включительно; </w:t>
      </w:r>
    </w:p>
    <w:p w:rsidR="009B5819" w:rsidRPr="009F03BC" w:rsidRDefault="009B5819" w:rsidP="0018479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65A93">
        <w:rPr>
          <w:rFonts w:ascii="Times New Roman" w:hAnsi="Times New Roman"/>
          <w:sz w:val="24"/>
          <w:szCs w:val="24"/>
        </w:rPr>
        <w:t xml:space="preserve">- </w:t>
      </w:r>
      <w:r w:rsidRPr="00A65A93">
        <w:rPr>
          <w:rFonts w:ascii="Times New Roman" w:hAnsi="Times New Roman"/>
          <w:i/>
          <w:sz w:val="24"/>
          <w:szCs w:val="24"/>
        </w:rPr>
        <w:t>100,00</w:t>
      </w:r>
      <w:r w:rsidRPr="00A65A93">
        <w:rPr>
          <w:rFonts w:ascii="Times New Roman" w:hAnsi="Times New Roman"/>
          <w:sz w:val="24"/>
          <w:szCs w:val="24"/>
        </w:rPr>
        <w:t xml:space="preserve"> рублей для любой продукции с рознич</w:t>
      </w:r>
      <w:r>
        <w:rPr>
          <w:rFonts w:ascii="Times New Roman" w:hAnsi="Times New Roman"/>
          <w:sz w:val="24"/>
          <w:szCs w:val="24"/>
        </w:rPr>
        <w:t>ной ценой</w:t>
      </w:r>
      <w:r w:rsidRPr="00A65A93">
        <w:rPr>
          <w:rFonts w:ascii="Times New Roman" w:hAnsi="Times New Roman"/>
          <w:sz w:val="24"/>
          <w:szCs w:val="24"/>
        </w:rPr>
        <w:t xml:space="preserve"> свыше 10001 рубля 00 копеек</w:t>
      </w:r>
      <w:r w:rsidRPr="0018479B">
        <w:rPr>
          <w:rFonts w:ascii="Times New Roman" w:hAnsi="Times New Roman"/>
          <w:sz w:val="24"/>
          <w:szCs w:val="24"/>
        </w:rPr>
        <w:t>.</w:t>
      </w:r>
    </w:p>
    <w:p w:rsidR="009B5819" w:rsidRPr="009F03BC" w:rsidRDefault="009B5819" w:rsidP="0018479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2268"/>
        <w:gridCol w:w="1843"/>
        <w:gridCol w:w="1559"/>
        <w:gridCol w:w="2404"/>
      </w:tblGrid>
      <w:tr w:rsidR="009B5819" w:rsidRPr="005411E0" w:rsidTr="00FE1059">
        <w:tc>
          <w:tcPr>
            <w:tcW w:w="1276" w:type="dxa"/>
          </w:tcPr>
          <w:p w:rsidR="009B5819" w:rsidRPr="00FE1059" w:rsidRDefault="009B5819" w:rsidP="00FE105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05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B5819" w:rsidRPr="00FE1059" w:rsidRDefault="009B5819" w:rsidP="00FE1059">
            <w:pPr>
              <w:pStyle w:val="NoSpacing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059">
              <w:rPr>
                <w:rFonts w:ascii="Times New Roman" w:hAnsi="Times New Roman"/>
                <w:sz w:val="24"/>
                <w:szCs w:val="24"/>
              </w:rPr>
              <w:t>№№ этикеток</w:t>
            </w:r>
          </w:p>
        </w:tc>
        <w:tc>
          <w:tcPr>
            <w:tcW w:w="1843" w:type="dxa"/>
          </w:tcPr>
          <w:p w:rsidR="009B5819" w:rsidRPr="00FE1059" w:rsidRDefault="009B5819" w:rsidP="00FE105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059">
              <w:rPr>
                <w:rFonts w:ascii="Times New Roman" w:hAnsi="Times New Roman"/>
                <w:sz w:val="24"/>
                <w:szCs w:val="24"/>
              </w:rPr>
              <w:t>Цена за шт, (руб.)</w:t>
            </w:r>
          </w:p>
        </w:tc>
        <w:tc>
          <w:tcPr>
            <w:tcW w:w="1559" w:type="dxa"/>
          </w:tcPr>
          <w:p w:rsidR="009B5819" w:rsidRPr="00FE1059" w:rsidRDefault="009B5819" w:rsidP="00FE105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059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2404" w:type="dxa"/>
          </w:tcPr>
          <w:p w:rsidR="009B5819" w:rsidRPr="00FE1059" w:rsidRDefault="009B5819" w:rsidP="00FE105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059">
              <w:rPr>
                <w:rFonts w:ascii="Times New Roman" w:hAnsi="Times New Roman"/>
                <w:sz w:val="24"/>
                <w:szCs w:val="24"/>
              </w:rPr>
              <w:t>Итого стоимость (руб.). НДС не предусмотрен</w:t>
            </w:r>
          </w:p>
        </w:tc>
      </w:tr>
      <w:tr w:rsidR="009B5819" w:rsidRPr="005411E0" w:rsidTr="00FE1059">
        <w:tc>
          <w:tcPr>
            <w:tcW w:w="1276" w:type="dxa"/>
          </w:tcPr>
          <w:p w:rsidR="009B5819" w:rsidRPr="00FE1059" w:rsidRDefault="009B5819" w:rsidP="005411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10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819" w:rsidRPr="005411E0" w:rsidTr="00FE1059">
        <w:tc>
          <w:tcPr>
            <w:tcW w:w="1276" w:type="dxa"/>
          </w:tcPr>
          <w:p w:rsidR="009B5819" w:rsidRPr="00FE1059" w:rsidRDefault="009B5819" w:rsidP="005411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10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819" w:rsidRPr="005411E0" w:rsidTr="00FE1059">
        <w:tc>
          <w:tcPr>
            <w:tcW w:w="1276" w:type="dxa"/>
          </w:tcPr>
          <w:p w:rsidR="009B5819" w:rsidRPr="00FE1059" w:rsidRDefault="009B5819" w:rsidP="005411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10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819" w:rsidRPr="005411E0" w:rsidTr="00FE1059">
        <w:tc>
          <w:tcPr>
            <w:tcW w:w="1276" w:type="dxa"/>
          </w:tcPr>
          <w:p w:rsidR="009B5819" w:rsidRPr="00FE1059" w:rsidRDefault="009B5819" w:rsidP="005411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10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9B5819" w:rsidRPr="00FE1059" w:rsidRDefault="009B5819" w:rsidP="00FE1059">
            <w:pPr>
              <w:pStyle w:val="NoSpacing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05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9B5819" w:rsidRPr="00FE1059" w:rsidRDefault="009B5819" w:rsidP="00FE1059">
            <w:pPr>
              <w:pStyle w:val="NoSpacing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5819" w:rsidRPr="005411E0" w:rsidRDefault="009B5819" w:rsidP="00CC34A0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5819" w:rsidRPr="005411E0" w:rsidRDefault="009B5819" w:rsidP="00CC34A0"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11E0">
        <w:rPr>
          <w:rFonts w:ascii="Times New Roman" w:hAnsi="Times New Roman"/>
          <w:sz w:val="24"/>
          <w:szCs w:val="24"/>
        </w:rPr>
        <w:t>Данная Заявка является неотъемлемой частью Договора.</w:t>
      </w:r>
    </w:p>
    <w:p w:rsidR="009B5819" w:rsidRPr="005411E0" w:rsidRDefault="009B5819" w:rsidP="000F1898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098" w:type="dxa"/>
        <w:tblLook w:val="01E0"/>
      </w:tblPr>
      <w:tblGrid>
        <w:gridCol w:w="4788"/>
        <w:gridCol w:w="5310"/>
      </w:tblGrid>
      <w:tr w:rsidR="009B5819" w:rsidTr="008F00A3">
        <w:tc>
          <w:tcPr>
            <w:tcW w:w="4788" w:type="dxa"/>
          </w:tcPr>
          <w:p w:rsidR="009B5819" w:rsidRPr="00C651ED" w:rsidRDefault="009B5819" w:rsidP="005411E0">
            <w:pPr>
              <w:rPr>
                <w:b/>
              </w:rPr>
            </w:pPr>
            <w:r w:rsidRPr="00C651ED">
              <w:rPr>
                <w:b/>
              </w:rPr>
              <w:t>«Музей»</w:t>
            </w:r>
          </w:p>
          <w:p w:rsidR="009B5819" w:rsidRDefault="009B5819" w:rsidP="008F00A3">
            <w:r w:rsidRPr="0023141F">
              <w:rPr>
                <w:sz w:val="22"/>
                <w:szCs w:val="22"/>
              </w:rPr>
              <w:t>ГБУК "МУЗЕЙ ЯНТАРЯ"</w:t>
            </w:r>
          </w:p>
          <w:p w:rsidR="009B5819" w:rsidRDefault="009B5819" w:rsidP="008F00A3">
            <w:smartTag w:uri="urn:schemas-microsoft-com:office:smarttags" w:element="metricconverter">
              <w:smartTagPr>
                <w:attr w:name="ProductID" w:val="236016, г"/>
              </w:smartTagPr>
              <w:r>
                <w:rPr>
                  <w:sz w:val="22"/>
                  <w:szCs w:val="22"/>
                </w:rPr>
                <w:t>236016, г</w:t>
              </w:r>
            </w:smartTag>
            <w:r>
              <w:rPr>
                <w:sz w:val="22"/>
                <w:szCs w:val="22"/>
              </w:rPr>
              <w:t xml:space="preserve">. Калининград, </w:t>
            </w:r>
          </w:p>
          <w:p w:rsidR="009B5819" w:rsidRDefault="009B5819" w:rsidP="008F00A3">
            <w:r>
              <w:rPr>
                <w:sz w:val="22"/>
                <w:szCs w:val="22"/>
              </w:rPr>
              <w:t>площадь Маршала Василевского, 1</w:t>
            </w:r>
          </w:p>
          <w:p w:rsidR="009B5819" w:rsidRDefault="009B5819" w:rsidP="008F00A3">
            <w:r>
              <w:rPr>
                <w:sz w:val="22"/>
                <w:szCs w:val="22"/>
              </w:rPr>
              <w:t>тел./факс 466 – 550</w:t>
            </w:r>
          </w:p>
          <w:p w:rsidR="009B5819" w:rsidRDefault="009B5819" w:rsidP="008F00A3">
            <w:pPr>
              <w:jc w:val="both"/>
            </w:pPr>
            <w:r>
              <w:t>Получатель:</w:t>
            </w:r>
          </w:p>
          <w:p w:rsidR="009B5819" w:rsidRDefault="009B5819" w:rsidP="008F00A3">
            <w:r>
              <w:rPr>
                <w:color w:val="000000"/>
                <w:sz w:val="22"/>
                <w:szCs w:val="22"/>
              </w:rPr>
              <w:t xml:space="preserve">ИНН 3906109323   КПП 390601001   </w:t>
            </w:r>
          </w:p>
          <w:p w:rsidR="009B5819" w:rsidRDefault="009B5819" w:rsidP="008F00A3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МИНИСТЕРСТВО ФИНАНСОВ КАЛИНИНГРАДСКОЙ ОБЛАСТИ (ГБУК "Музей янтаря" л/с 20356Ч25080) </w:t>
            </w:r>
          </w:p>
          <w:p w:rsidR="009B5819" w:rsidRDefault="009B5819" w:rsidP="008F00A3">
            <w:r>
              <w:rPr>
                <w:sz w:val="22"/>
                <w:szCs w:val="22"/>
              </w:rPr>
              <w:t>БАНК: Отделение Калининград//УФК по Калининградской области, г. Калининград</w:t>
            </w:r>
          </w:p>
          <w:p w:rsidR="009B5819" w:rsidRDefault="009B5819" w:rsidP="008F00A3">
            <w:r>
              <w:rPr>
                <w:sz w:val="22"/>
                <w:szCs w:val="22"/>
              </w:rPr>
              <w:t>БИК 012748051</w:t>
            </w:r>
          </w:p>
          <w:p w:rsidR="009B5819" w:rsidRDefault="009B5819" w:rsidP="008F00A3">
            <w:r>
              <w:rPr>
                <w:sz w:val="22"/>
                <w:szCs w:val="22"/>
              </w:rPr>
              <w:t>Кор.счет 40102810545370000028</w:t>
            </w:r>
          </w:p>
          <w:p w:rsidR="009B5819" w:rsidRDefault="009B5819" w:rsidP="008F00A3">
            <w:r>
              <w:rPr>
                <w:sz w:val="22"/>
                <w:szCs w:val="22"/>
              </w:rPr>
              <w:t>Расч. счет 03224643270000003500</w:t>
            </w:r>
          </w:p>
          <w:p w:rsidR="009B5819" w:rsidRDefault="009B5819" w:rsidP="008F00A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КБК 00000000000000000130</w:t>
            </w:r>
          </w:p>
          <w:p w:rsidR="009B5819" w:rsidRDefault="009B5819" w:rsidP="008F00A3">
            <w:r>
              <w:t>Директор</w:t>
            </w:r>
            <w:r>
              <w:tab/>
            </w:r>
            <w:r>
              <w:tab/>
            </w:r>
          </w:p>
          <w:p w:rsidR="009B5819" w:rsidRDefault="009B5819" w:rsidP="008F00A3">
            <w:r>
              <w:t>_____________________</w:t>
            </w:r>
          </w:p>
          <w:p w:rsidR="009B5819" w:rsidRDefault="009B5819" w:rsidP="008F00A3">
            <w:pPr>
              <w:rPr>
                <w:b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310" w:type="dxa"/>
          </w:tcPr>
          <w:p w:rsidR="009B5819" w:rsidRPr="00C651ED" w:rsidRDefault="009B5819" w:rsidP="005411E0">
            <w:pPr>
              <w:rPr>
                <w:b/>
              </w:rPr>
            </w:pPr>
            <w:r w:rsidRPr="00C651ED">
              <w:rPr>
                <w:b/>
              </w:rPr>
              <w:t>«Пользователь»</w:t>
            </w:r>
          </w:p>
          <w:p w:rsidR="009B5819" w:rsidRDefault="009B5819" w:rsidP="008F00A3">
            <w:r>
              <w:t>_________________</w:t>
            </w:r>
          </w:p>
          <w:p w:rsidR="009B5819" w:rsidRDefault="009B5819" w:rsidP="008F00A3">
            <w:r>
              <w:t>юр. Адрес: _______________</w:t>
            </w:r>
          </w:p>
          <w:p w:rsidR="009B5819" w:rsidRDefault="009B5819" w:rsidP="008F00A3">
            <w:r>
              <w:t>Почтовый адрес: __________</w:t>
            </w:r>
          </w:p>
          <w:p w:rsidR="009B5819" w:rsidRDefault="009B5819" w:rsidP="008F00A3">
            <w:r>
              <w:t>ИНН _________</w:t>
            </w:r>
          </w:p>
          <w:p w:rsidR="009B5819" w:rsidRDefault="009B5819" w:rsidP="008F00A3">
            <w:r>
              <w:t>КПП _________</w:t>
            </w:r>
          </w:p>
          <w:p w:rsidR="009B5819" w:rsidRDefault="009B5819" w:rsidP="008F00A3">
            <w:r>
              <w:t>БИК __________</w:t>
            </w:r>
          </w:p>
          <w:p w:rsidR="009B5819" w:rsidRDefault="009B5819" w:rsidP="008F00A3">
            <w:r>
              <w:t>К/с ____________</w:t>
            </w:r>
          </w:p>
          <w:p w:rsidR="009B5819" w:rsidRDefault="009B5819" w:rsidP="008F00A3">
            <w:r>
              <w:t>Р/с _________________</w:t>
            </w:r>
          </w:p>
          <w:p w:rsidR="009B5819" w:rsidRDefault="009B5819" w:rsidP="008F00A3"/>
          <w:p w:rsidR="009B5819" w:rsidRDefault="009B5819" w:rsidP="008F00A3"/>
          <w:p w:rsidR="009B5819" w:rsidRDefault="009B5819" w:rsidP="008F00A3"/>
          <w:p w:rsidR="009B5819" w:rsidRDefault="009B5819" w:rsidP="008F00A3"/>
          <w:p w:rsidR="009B5819" w:rsidRDefault="009B5819" w:rsidP="008F00A3"/>
          <w:p w:rsidR="009B5819" w:rsidRDefault="009B5819" w:rsidP="008F00A3"/>
          <w:p w:rsidR="009B5819" w:rsidRDefault="009B5819" w:rsidP="008F00A3"/>
          <w:p w:rsidR="009B5819" w:rsidRDefault="009B5819" w:rsidP="008F00A3">
            <w:r>
              <w:rPr>
                <w:sz w:val="22"/>
                <w:szCs w:val="22"/>
              </w:rPr>
              <w:t>_______________________Ф. И. О.</w:t>
            </w:r>
          </w:p>
          <w:p w:rsidR="009B5819" w:rsidRDefault="009B5819" w:rsidP="008F00A3">
            <w:r>
              <w:rPr>
                <w:sz w:val="22"/>
                <w:szCs w:val="22"/>
              </w:rPr>
              <w:t>М.П.</w:t>
            </w:r>
            <w:bookmarkStart w:id="0" w:name="_GoBack"/>
            <w:bookmarkEnd w:id="0"/>
          </w:p>
        </w:tc>
      </w:tr>
    </w:tbl>
    <w:p w:rsidR="009B5819" w:rsidRDefault="009B5819" w:rsidP="005411E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sectPr w:rsidR="009B5819" w:rsidSect="0038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E0C2B"/>
    <w:multiLevelType w:val="hybridMultilevel"/>
    <w:tmpl w:val="BE6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850CA7"/>
    <w:multiLevelType w:val="multilevel"/>
    <w:tmpl w:val="9C9206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FCF"/>
    <w:rsid w:val="000C2B2E"/>
    <w:rsid w:val="000F1898"/>
    <w:rsid w:val="0018479B"/>
    <w:rsid w:val="0023141F"/>
    <w:rsid w:val="002A6310"/>
    <w:rsid w:val="0038142A"/>
    <w:rsid w:val="00386215"/>
    <w:rsid w:val="003E7727"/>
    <w:rsid w:val="005411E0"/>
    <w:rsid w:val="005F6F9A"/>
    <w:rsid w:val="006C0FB5"/>
    <w:rsid w:val="006F57A4"/>
    <w:rsid w:val="007204ED"/>
    <w:rsid w:val="008F00A3"/>
    <w:rsid w:val="009B5819"/>
    <w:rsid w:val="009F03BC"/>
    <w:rsid w:val="00A17BBB"/>
    <w:rsid w:val="00A65A93"/>
    <w:rsid w:val="00C651ED"/>
    <w:rsid w:val="00CC34A0"/>
    <w:rsid w:val="00E047E9"/>
    <w:rsid w:val="00E57CDC"/>
    <w:rsid w:val="00E65FCF"/>
    <w:rsid w:val="00EF71F0"/>
    <w:rsid w:val="00F31423"/>
    <w:rsid w:val="00FE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2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E7727"/>
    <w:rPr>
      <w:lang w:eastAsia="en-US"/>
    </w:rPr>
  </w:style>
  <w:style w:type="table" w:styleId="TableGrid">
    <w:name w:val="Table Grid"/>
    <w:basedOn w:val="TableNormal"/>
    <w:uiPriority w:val="99"/>
    <w:rsid w:val="003E77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F5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57A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257</TotalTime>
  <Pages>1</Pages>
  <Words>275</Words>
  <Characters>1569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Корощенко</dc:creator>
  <cp:keywords/>
  <dc:description/>
  <cp:lastModifiedBy>m.kuznetsova</cp:lastModifiedBy>
  <cp:revision>6</cp:revision>
  <cp:lastPrinted>2023-12-04T15:40:00Z</cp:lastPrinted>
  <dcterms:created xsi:type="dcterms:W3CDTF">2023-10-27T10:37:00Z</dcterms:created>
  <dcterms:modified xsi:type="dcterms:W3CDTF">2024-03-20T13:12:00Z</dcterms:modified>
</cp:coreProperties>
</file>